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38" w:rsidRDefault="00C91D38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广元市文化旅游投资集团有限公司</w:t>
      </w:r>
    </w:p>
    <w:p w:rsidR="00C91D38" w:rsidRDefault="00C91D38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关于变更财务人员招考条件的公告</w:t>
      </w:r>
    </w:p>
    <w:p w:rsidR="00C91D38" w:rsidRDefault="00C91D38">
      <w:pPr>
        <w:rPr>
          <w:rFonts w:ascii="仿宋_GB2312" w:eastAsia="仿宋_GB2312" w:hAnsi="仿宋_GB2312" w:cs="仿宋_GB2312"/>
          <w:sz w:val="32"/>
          <w:szCs w:val="32"/>
        </w:rPr>
      </w:pPr>
    </w:p>
    <w:p w:rsidR="00C91D38" w:rsidRDefault="00C91D38" w:rsidP="007B53C4">
      <w:pPr>
        <w:spacing w:line="54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我司于</w:t>
      </w:r>
      <w:r>
        <w:rPr>
          <w:rFonts w:ascii="仿宋_GB2312" w:eastAsia="仿宋_GB2312" w:hAnsi="仿宋_GB2312" w:cs="仿宋_GB23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日发布《员工招聘公告》，报考财务人员岗位未达到开考条件，现就财务人员招考条件变更如下：</w:t>
      </w:r>
    </w:p>
    <w:p w:rsidR="00C91D38" w:rsidRDefault="00C91D38" w:rsidP="007B53C4">
      <w:pPr>
        <w:spacing w:line="54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一、报名条件</w:t>
      </w:r>
    </w:p>
    <w:p w:rsidR="00C91D38" w:rsidRDefault="00C91D38" w:rsidP="007B53C4">
      <w:pPr>
        <w:spacing w:line="54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35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周岁以下（</w:t>
      </w:r>
      <w:r>
        <w:rPr>
          <w:rFonts w:ascii="仿宋_GB2312" w:eastAsia="仿宋_GB2312" w:hAnsi="仿宋_GB2312" w:cs="仿宋_GB2312"/>
          <w:sz w:val="32"/>
          <w:szCs w:val="32"/>
        </w:rPr>
        <w:t>1982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日以后出生）；本科及以上学历；财会、审计、金融等相关专业；具有会计从业资格证书；熟悉财务预算、决算、资金运营、审计等工作流程</w:t>
      </w:r>
      <w:r>
        <w:rPr>
          <w:rFonts w:ascii="仿宋_GB2312" w:eastAsia="仿宋_GB2312" w:hAnsi="仿宋_GB2312" w:cs="仿宋_GB2312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熟练运用专业财务软件；熟悉国家财税法律规范、会计准则、企业财务管理制度。有初级及以上会计职称和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年以上企事业单位财务工作经历者优先。</w:t>
      </w:r>
      <w:bookmarkStart w:id="0" w:name="_GoBack"/>
      <w:bookmarkEnd w:id="0"/>
    </w:p>
    <w:p w:rsidR="00C91D38" w:rsidRDefault="00C91D38" w:rsidP="007B53C4">
      <w:pPr>
        <w:spacing w:line="54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二、报名时间</w:t>
      </w:r>
    </w:p>
    <w:p w:rsidR="00C91D38" w:rsidRDefault="00C91D38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/>
          <w:sz w:val="32"/>
          <w:szCs w:val="32"/>
        </w:rPr>
        <w:t>——7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/>
          <w:sz w:val="32"/>
          <w:szCs w:val="32"/>
        </w:rPr>
        <w:t>18:00</w:t>
      </w:r>
      <w:r>
        <w:rPr>
          <w:rFonts w:ascii="仿宋_GB2312" w:eastAsia="仿宋_GB2312" w:hAnsi="仿宋_GB2312" w:cs="仿宋_GB2312" w:hint="eastAsia"/>
          <w:sz w:val="32"/>
          <w:szCs w:val="32"/>
        </w:rPr>
        <w:t>时止。</w:t>
      </w:r>
    </w:p>
    <w:p w:rsidR="00C91D38" w:rsidRDefault="00C91D38" w:rsidP="007B53C4">
      <w:pPr>
        <w:spacing w:line="54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三、报名地点</w:t>
      </w:r>
    </w:p>
    <w:p w:rsidR="00C91D38" w:rsidRDefault="00C91D38">
      <w:pPr>
        <w:spacing w:line="5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广元市利州区澳源体育中心西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－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区广元文旅集团人事招聘办公室。</w:t>
      </w:r>
    </w:p>
    <w:p w:rsidR="00C91D38" w:rsidRDefault="00C91D38">
      <w:pPr>
        <w:numPr>
          <w:ilvl w:val="0"/>
          <w:numId w:val="1"/>
        </w:numPr>
        <w:spacing w:line="54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笔试时间另行通知。</w:t>
      </w:r>
    </w:p>
    <w:p w:rsidR="00C91D38" w:rsidRDefault="00C91D38">
      <w:pPr>
        <w:spacing w:line="5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联系人：张芸女士</w:t>
      </w:r>
    </w:p>
    <w:p w:rsidR="00C91D38" w:rsidRDefault="00C91D38">
      <w:pPr>
        <w:spacing w:line="5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/>
          <w:sz w:val="32"/>
          <w:szCs w:val="32"/>
        </w:rPr>
        <w:t>0839</w:t>
      </w:r>
      <w:r>
        <w:rPr>
          <w:rFonts w:ascii="仿宋_GB2312" w:eastAsia="仿宋_GB2312" w:hAnsi="仿宋_GB2312" w:cs="仿宋_GB2312" w:hint="eastAsia"/>
          <w:sz w:val="32"/>
          <w:szCs w:val="32"/>
        </w:rPr>
        <w:t>－</w:t>
      </w:r>
      <w:r>
        <w:rPr>
          <w:rFonts w:ascii="仿宋_GB2312" w:eastAsia="仿宋_GB2312" w:hAnsi="仿宋_GB2312" w:cs="仿宋_GB2312"/>
          <w:sz w:val="32"/>
          <w:szCs w:val="32"/>
        </w:rPr>
        <w:t xml:space="preserve">6197575                 </w:t>
      </w:r>
    </w:p>
    <w:p w:rsidR="00C91D38" w:rsidRDefault="00C91D38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:rsidR="00C91D38" w:rsidRDefault="00C91D38" w:rsidP="007B53C4">
      <w:pPr>
        <w:spacing w:line="540" w:lineRule="exact"/>
        <w:ind w:firstLineChars="11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广元市文化旅游投资集团有限公司</w:t>
      </w:r>
    </w:p>
    <w:p w:rsidR="00C91D38" w:rsidRDefault="00C91D3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   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C91D38" w:rsidSect="00A54FEC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9EFEA"/>
    <w:multiLevelType w:val="singleLevel"/>
    <w:tmpl w:val="5959EFEA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A646D97"/>
    <w:rsid w:val="007B53C4"/>
    <w:rsid w:val="00907453"/>
    <w:rsid w:val="00A54FEC"/>
    <w:rsid w:val="00C91D38"/>
    <w:rsid w:val="00E00862"/>
    <w:rsid w:val="01F8420F"/>
    <w:rsid w:val="1AC61834"/>
    <w:rsid w:val="26A434CE"/>
    <w:rsid w:val="2A646D97"/>
    <w:rsid w:val="35106165"/>
    <w:rsid w:val="5B3C311F"/>
    <w:rsid w:val="69AF6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FE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64</Words>
  <Characters>366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2017-07-03T06:35:00Z</dcterms:created>
  <dcterms:modified xsi:type="dcterms:W3CDTF">2017-07-03T09:52:00Z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